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E5" w:rsidRPr="00691863" w:rsidRDefault="00F22AE5" w:rsidP="00C465B4">
      <w:pPr>
        <w:rPr>
          <w:b/>
          <w:lang w:val="en-US"/>
        </w:rPr>
      </w:pPr>
      <w:r w:rsidRPr="00691863">
        <w:rPr>
          <w:b/>
          <w:lang w:val="en-US"/>
        </w:rPr>
        <w:t>Certificate of current registration to course</w:t>
      </w:r>
      <w:r w:rsidR="00691863" w:rsidRPr="00691863">
        <w:rPr>
          <w:b/>
          <w:lang w:val="en-US"/>
        </w:rPr>
        <w:t>s at home university</w:t>
      </w:r>
    </w:p>
    <w:p w:rsidR="00F22AE5" w:rsidRDefault="00F22AE5" w:rsidP="00C465B4">
      <w:pPr>
        <w:rPr>
          <w:lang w:val="en-US"/>
        </w:rPr>
      </w:pPr>
    </w:p>
    <w:p w:rsidR="00F22AE5" w:rsidRDefault="00F22AE5" w:rsidP="00C465B4">
      <w:pPr>
        <w:rPr>
          <w:lang w:val="en-US"/>
        </w:rPr>
      </w:pPr>
      <w:r>
        <w:rPr>
          <w:lang w:val="en-US"/>
        </w:rPr>
        <w:t xml:space="preserve">Admission to courses offered to exchange students is based on the fulfillment of the eligibility requirements. </w:t>
      </w:r>
    </w:p>
    <w:p w:rsidR="00F22AE5" w:rsidRDefault="00F22AE5" w:rsidP="00C465B4">
      <w:pPr>
        <w:rPr>
          <w:lang w:val="en-US"/>
        </w:rPr>
      </w:pPr>
      <w:r>
        <w:rPr>
          <w:lang w:val="en-US"/>
        </w:rPr>
        <w:t xml:space="preserve">In order to correctly assess the student’s application we need to receive an updated transcript of records and information on regards to the courses currently being studied by the student and </w:t>
      </w:r>
      <w:r w:rsidRPr="00691863">
        <w:rPr>
          <w:u w:val="single"/>
          <w:lang w:val="en-US"/>
        </w:rPr>
        <w:t>that have not been graded and/or registered in the transcript</w:t>
      </w:r>
      <w:r>
        <w:rPr>
          <w:lang w:val="en-US"/>
        </w:rPr>
        <w:t xml:space="preserve">.  </w:t>
      </w:r>
    </w:p>
    <w:p w:rsidR="00691863" w:rsidRDefault="00691863" w:rsidP="00C465B4">
      <w:pPr>
        <w:rPr>
          <w:lang w:val="en-US"/>
        </w:rPr>
      </w:pPr>
      <w:r>
        <w:rPr>
          <w:lang w:val="en-US"/>
        </w:rPr>
        <w:t>THIS FORM SHOULD BE SUBMITTED ALONG WITH THE TRANSCRIPT OF RECORDS ISSUED BY YOUR HOME UNIVERSITY</w:t>
      </w:r>
    </w:p>
    <w:p w:rsidR="00691863" w:rsidRDefault="00691863" w:rsidP="00C465B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696"/>
      </w:tblGrid>
      <w:tr w:rsidR="006804BD" w:rsidRPr="006804BD" w:rsidTr="00691863">
        <w:tc>
          <w:tcPr>
            <w:tcW w:w="1838" w:type="dxa"/>
          </w:tcPr>
          <w:p w:rsidR="006804BD" w:rsidRDefault="006804BD" w:rsidP="006918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Student’s name</w:t>
            </w:r>
          </w:p>
        </w:tc>
        <w:tc>
          <w:tcPr>
            <w:tcW w:w="4956" w:type="dxa"/>
            <w:gridSpan w:val="2"/>
          </w:tcPr>
          <w:p w:rsidR="006804BD" w:rsidRDefault="006804BD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1838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Home university</w:t>
            </w:r>
          </w:p>
        </w:tc>
        <w:tc>
          <w:tcPr>
            <w:tcW w:w="4956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RPr="006804BD" w:rsidTr="00691863">
        <w:tc>
          <w:tcPr>
            <w:tcW w:w="1838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Study program at home university</w:t>
            </w:r>
          </w:p>
        </w:tc>
        <w:tc>
          <w:tcPr>
            <w:tcW w:w="4956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1838" w:type="dxa"/>
            <w:tcBorders>
              <w:bottom w:val="single" w:sz="4" w:space="0" w:color="auto"/>
            </w:tcBorders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Semester 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Academic Year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63" w:rsidRDefault="00691863" w:rsidP="00691863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Course name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63" w:rsidRDefault="00691863" w:rsidP="00691863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Credits</w:t>
            </w:r>
          </w:p>
        </w:tc>
      </w:tr>
      <w:tr w:rsidR="00691863" w:rsidTr="00691863">
        <w:tc>
          <w:tcPr>
            <w:tcW w:w="5098" w:type="dxa"/>
            <w:gridSpan w:val="2"/>
            <w:tcBorders>
              <w:top w:val="single" w:sz="4" w:space="0" w:color="auto"/>
            </w:tcBorders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5098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  <w:tc>
          <w:tcPr>
            <w:tcW w:w="1696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5098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  <w:tc>
          <w:tcPr>
            <w:tcW w:w="1696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5098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  <w:tc>
          <w:tcPr>
            <w:tcW w:w="1696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5098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  <w:tc>
          <w:tcPr>
            <w:tcW w:w="1696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5098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  <w:tc>
          <w:tcPr>
            <w:tcW w:w="1696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5098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  <w:tc>
          <w:tcPr>
            <w:tcW w:w="1696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5098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  <w:tc>
          <w:tcPr>
            <w:tcW w:w="1696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5098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  <w:tc>
          <w:tcPr>
            <w:tcW w:w="1696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  <w:tr w:rsidR="00691863" w:rsidTr="00691863">
        <w:tc>
          <w:tcPr>
            <w:tcW w:w="5098" w:type="dxa"/>
            <w:gridSpan w:val="2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  <w:tc>
          <w:tcPr>
            <w:tcW w:w="1696" w:type="dxa"/>
          </w:tcPr>
          <w:p w:rsidR="00691863" w:rsidRDefault="00691863" w:rsidP="00691863">
            <w:pPr>
              <w:pStyle w:val="NoSpacing"/>
              <w:rPr>
                <w:lang w:val="en-US"/>
              </w:rPr>
            </w:pPr>
          </w:p>
        </w:tc>
      </w:tr>
    </w:tbl>
    <w:p w:rsidR="00691863" w:rsidRPr="00F22AE5" w:rsidRDefault="00691863" w:rsidP="00C465B4">
      <w:pPr>
        <w:rPr>
          <w:lang w:val="en-US"/>
        </w:rPr>
      </w:pPr>
      <w:r>
        <w:rPr>
          <w:lang w:val="en-US"/>
        </w:rPr>
        <w:t xml:space="preserve">The signature of the home university </w:t>
      </w:r>
      <w:r w:rsidR="0026199A">
        <w:rPr>
          <w:lang w:val="en-US"/>
        </w:rPr>
        <w:t xml:space="preserve">advisor / </w:t>
      </w:r>
      <w:r>
        <w:rPr>
          <w:lang w:val="en-US"/>
        </w:rPr>
        <w:t xml:space="preserve">coordinator below indicates that the student </w:t>
      </w:r>
      <w:r w:rsidR="0026199A">
        <w:rPr>
          <w:lang w:val="en-US"/>
        </w:rPr>
        <w:t xml:space="preserve">is </w:t>
      </w:r>
      <w:bookmarkStart w:id="0" w:name="_GoBack"/>
      <w:r w:rsidR="0026199A">
        <w:rPr>
          <w:lang w:val="en-US"/>
        </w:rPr>
        <w:t>currently registered to the courses listed above and that courses are expected to be completed prior to the beginning of the exchange semester.</w:t>
      </w:r>
    </w:p>
    <w:bookmarkEnd w:id="0"/>
    <w:p w:rsidR="00F22AE5" w:rsidRPr="00F22AE5" w:rsidRDefault="00691863" w:rsidP="00C465B4">
      <w:pPr>
        <w:rPr>
          <w:lang w:val="en-US"/>
        </w:rPr>
      </w:pPr>
      <w:r>
        <w:rPr>
          <w:lang w:val="en-US"/>
        </w:rPr>
        <w:t>Home Institution Advisor (Coordinator)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89"/>
      </w:tblGrid>
      <w:tr w:rsidR="00691863" w:rsidTr="0026199A">
        <w:tc>
          <w:tcPr>
            <w:tcW w:w="2405" w:type="dxa"/>
          </w:tcPr>
          <w:p w:rsidR="0026199A" w:rsidRDefault="00691863" w:rsidP="0082284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Home university</w:t>
            </w:r>
            <w:r w:rsidR="0026199A">
              <w:rPr>
                <w:lang w:val="en-US"/>
              </w:rPr>
              <w:t xml:space="preserve"> advisor /  coordinator:</w:t>
            </w:r>
          </w:p>
        </w:tc>
        <w:tc>
          <w:tcPr>
            <w:tcW w:w="4389" w:type="dxa"/>
          </w:tcPr>
          <w:p w:rsidR="00691863" w:rsidRDefault="00691863" w:rsidP="0082284F">
            <w:pPr>
              <w:pStyle w:val="NoSpacing"/>
              <w:rPr>
                <w:lang w:val="en-US"/>
              </w:rPr>
            </w:pPr>
          </w:p>
        </w:tc>
      </w:tr>
      <w:tr w:rsidR="0026199A" w:rsidTr="0026199A">
        <w:tc>
          <w:tcPr>
            <w:tcW w:w="2405" w:type="dxa"/>
          </w:tcPr>
          <w:p w:rsidR="0026199A" w:rsidRDefault="0026199A" w:rsidP="0082284F">
            <w:pPr>
              <w:pStyle w:val="NoSpacing"/>
              <w:rPr>
                <w:lang w:val="en-US"/>
              </w:rPr>
            </w:pPr>
          </w:p>
          <w:p w:rsidR="0026199A" w:rsidRDefault="0026199A" w:rsidP="0082284F">
            <w:pPr>
              <w:pStyle w:val="NoSpacing"/>
              <w:rPr>
                <w:lang w:val="en-US"/>
              </w:rPr>
            </w:pPr>
          </w:p>
          <w:p w:rsidR="0026199A" w:rsidRDefault="0026199A" w:rsidP="0082284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  <w:p w:rsidR="0026199A" w:rsidRDefault="0026199A" w:rsidP="0082284F">
            <w:pPr>
              <w:pStyle w:val="NoSpacing"/>
              <w:rPr>
                <w:lang w:val="en-US"/>
              </w:rPr>
            </w:pPr>
          </w:p>
          <w:p w:rsidR="0026199A" w:rsidRDefault="0026199A" w:rsidP="0082284F">
            <w:pPr>
              <w:pStyle w:val="NoSpacing"/>
              <w:rPr>
                <w:lang w:val="en-US"/>
              </w:rPr>
            </w:pPr>
          </w:p>
        </w:tc>
        <w:tc>
          <w:tcPr>
            <w:tcW w:w="4389" w:type="dxa"/>
          </w:tcPr>
          <w:p w:rsidR="0026199A" w:rsidRDefault="0026199A" w:rsidP="0082284F">
            <w:pPr>
              <w:pStyle w:val="NoSpacing"/>
              <w:rPr>
                <w:lang w:val="en-US"/>
              </w:rPr>
            </w:pPr>
          </w:p>
        </w:tc>
      </w:tr>
      <w:tr w:rsidR="0026199A" w:rsidTr="0026199A">
        <w:tc>
          <w:tcPr>
            <w:tcW w:w="2405" w:type="dxa"/>
          </w:tcPr>
          <w:p w:rsidR="0026199A" w:rsidRDefault="0026199A" w:rsidP="0082284F">
            <w:pPr>
              <w:pStyle w:val="NoSpacing"/>
              <w:rPr>
                <w:lang w:val="en-US"/>
              </w:rPr>
            </w:pPr>
          </w:p>
          <w:p w:rsidR="0026199A" w:rsidRDefault="0026199A" w:rsidP="0082284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  <w:p w:rsidR="0026199A" w:rsidRDefault="0026199A" w:rsidP="0082284F">
            <w:pPr>
              <w:pStyle w:val="NoSpacing"/>
              <w:rPr>
                <w:lang w:val="en-US"/>
              </w:rPr>
            </w:pPr>
          </w:p>
        </w:tc>
        <w:tc>
          <w:tcPr>
            <w:tcW w:w="4389" w:type="dxa"/>
          </w:tcPr>
          <w:p w:rsidR="0026199A" w:rsidRDefault="0026199A" w:rsidP="0082284F">
            <w:pPr>
              <w:pStyle w:val="NoSpacing"/>
              <w:rPr>
                <w:lang w:val="en-US"/>
              </w:rPr>
            </w:pPr>
          </w:p>
        </w:tc>
      </w:tr>
    </w:tbl>
    <w:p w:rsidR="00281F41" w:rsidRPr="00F22AE5" w:rsidRDefault="00281F41" w:rsidP="0026199A">
      <w:pPr>
        <w:rPr>
          <w:lang w:val="en-US"/>
        </w:rPr>
      </w:pPr>
    </w:p>
    <w:sectPr w:rsidR="00281F41" w:rsidRPr="00F22AE5" w:rsidSect="00281F41">
      <w:headerReference w:type="default" r:id="rId7"/>
      <w:headerReference w:type="first" r:id="rId8"/>
      <w:pgSz w:w="11907" w:h="16839" w:code="9"/>
      <w:pgMar w:top="1531" w:right="2268" w:bottom="2552" w:left="2835" w:header="28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F9D" w:rsidRPr="001D33A4" w:rsidRDefault="00B50F9D" w:rsidP="001D33A4">
      <w:pPr>
        <w:pStyle w:val="Heading3"/>
        <w:spacing w:line="240" w:lineRule="auto"/>
        <w:rPr>
          <w:rFonts w:ascii="Georgia" w:hAnsi="Georgia" w:cs="Times New Roman"/>
          <w:bCs w:val="0"/>
        </w:rPr>
      </w:pPr>
      <w:r>
        <w:separator/>
      </w:r>
    </w:p>
  </w:endnote>
  <w:endnote w:type="continuationSeparator" w:id="0">
    <w:p w:rsidR="00B50F9D" w:rsidRPr="001D33A4" w:rsidRDefault="00B50F9D" w:rsidP="001D33A4">
      <w:pPr>
        <w:pStyle w:val="Heading3"/>
        <w:spacing w:line="240" w:lineRule="auto"/>
        <w:rPr>
          <w:rFonts w:ascii="Georgia" w:hAnsi="Georgia" w:cs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F9D" w:rsidRPr="001D33A4" w:rsidRDefault="00B50F9D" w:rsidP="001D33A4">
      <w:pPr>
        <w:pStyle w:val="Heading3"/>
        <w:spacing w:line="240" w:lineRule="auto"/>
        <w:rPr>
          <w:rFonts w:ascii="Georgia" w:hAnsi="Georgia" w:cs="Times New Roman"/>
          <w:bCs w:val="0"/>
        </w:rPr>
      </w:pPr>
      <w:r>
        <w:separator/>
      </w:r>
    </w:p>
  </w:footnote>
  <w:footnote w:type="continuationSeparator" w:id="0">
    <w:p w:rsidR="00B50F9D" w:rsidRPr="001D33A4" w:rsidRDefault="00B50F9D" w:rsidP="001D33A4">
      <w:pPr>
        <w:pStyle w:val="Heading3"/>
        <w:spacing w:line="240" w:lineRule="auto"/>
        <w:rPr>
          <w:rFonts w:ascii="Georgia" w:hAnsi="Georgia" w:cs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BE" w:rsidRDefault="009A66BE">
    <w:pPr>
      <w:pStyle w:val="Head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231B40" wp14:editId="45D92CAF">
              <wp:simplePos x="0" y="0"/>
              <wp:positionH relativeFrom="column">
                <wp:posOffset>4968875</wp:posOffset>
              </wp:positionH>
              <wp:positionV relativeFrom="paragraph">
                <wp:posOffset>720090</wp:posOffset>
              </wp:positionV>
              <wp:extent cx="565200" cy="273600"/>
              <wp:effectExtent l="0" t="0" r="6350" b="1270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200" cy="27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73437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9A66BE" w:rsidRDefault="009A66BE" w:rsidP="009A66BE">
                              <w:pPr>
                                <w:spacing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 w:rsidR="006804B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t xml:space="preserve"> (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</w:instrText>
                              </w:r>
                              <w:r>
                                <w:fldChar w:fldCharType="separate"/>
                              </w:r>
                              <w:r w:rsidR="006804B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t>)</w:t>
                              </w:r>
                            </w:p>
                          </w:sdtContent>
                        </w:sdt>
                        <w:p w:rsidR="009A66BE" w:rsidRDefault="009A66BE" w:rsidP="009A66B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31B4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1.25pt;margin-top:56.7pt;width:44.5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" filled="f" stroked="f" strokeweight=".5pt">
              <v:textbox inset="0,0,0,0">
                <w:txbxContent>
                  <w:sdt>
                    <w:sdtPr>
                      <w:id w:val="7734370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9A66BE" w:rsidRDefault="009A66BE" w:rsidP="009A66BE">
                        <w:pPr>
                          <w:spacing w:line="240" w:lineRule="auto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 w:rsidR="006804B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t xml:space="preserve"> (</w:t>
                        </w:r>
                        <w:r>
                          <w:fldChar w:fldCharType="begin"/>
                        </w:r>
                        <w:r>
                          <w:instrText xml:space="preserve"> NUMPAGES  </w:instrText>
                        </w:r>
                        <w:r>
                          <w:fldChar w:fldCharType="separate"/>
                        </w:r>
                        <w:r w:rsidR="006804B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t>)</w:t>
                        </w:r>
                      </w:p>
                    </w:sdtContent>
                  </w:sdt>
                  <w:p w:rsidR="009A66BE" w:rsidRDefault="009A66BE" w:rsidP="009A66BE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E3" w:rsidRDefault="00281F41" w:rsidP="00281F41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45DCA" wp14:editId="520F00CC">
              <wp:simplePos x="0" y="0"/>
              <wp:positionH relativeFrom="column">
                <wp:posOffset>-1343025</wp:posOffset>
              </wp:positionH>
              <wp:positionV relativeFrom="paragraph">
                <wp:posOffset>362676</wp:posOffset>
              </wp:positionV>
              <wp:extent cx="1260000" cy="1044000"/>
              <wp:effectExtent l="0" t="0" r="1651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0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DE3" w:rsidRDefault="00C465B4">
                          <w:bookmarkStart w:id="1" w:name="xxLogoSv"/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32BD97DD" wp14:editId="2E77BB60">
                                <wp:extent cx="1234440" cy="1033272"/>
                                <wp:effectExtent l="19050" t="0" r="3810" b="0"/>
                                <wp:docPr id="11" name="Bildobjekt 10" descr="mdh_logg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dh_logg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4440" cy="10332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45D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05.75pt;margin-top:28.55pt;width:99.2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" filled="f" stroked="f">
              <v:textbox inset="0,0,0,0">
                <w:txbxContent>
                  <w:p w:rsidR="005A2DE3" w:rsidRDefault="00C465B4">
                    <w:bookmarkStart w:id="2" w:name="xxLogoSv"/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32BD97DD" wp14:editId="2E77BB60">
                          <wp:extent cx="1234440" cy="1033272"/>
                          <wp:effectExtent l="19050" t="0" r="3810" b="0"/>
                          <wp:docPr id="11" name="Bildobjekt 10" descr="mdh_logg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dh_logg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4440" cy="10332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9A66B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9E79F6" wp14:editId="6EB9A2C3">
              <wp:simplePos x="0" y="0"/>
              <wp:positionH relativeFrom="column">
                <wp:posOffset>4932680</wp:posOffset>
              </wp:positionH>
              <wp:positionV relativeFrom="paragraph">
                <wp:posOffset>720090</wp:posOffset>
              </wp:positionV>
              <wp:extent cx="565200" cy="273600"/>
              <wp:effectExtent l="0" t="0" r="6350" b="1270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200" cy="27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9A66BE" w:rsidRDefault="009A66BE" w:rsidP="009A66BE">
                              <w:pPr>
                                <w:spacing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 w:rsidR="006804B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 xml:space="preserve"> (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</w:instrText>
                              </w:r>
                              <w:r>
                                <w:fldChar w:fldCharType="separate"/>
                              </w:r>
                              <w:r w:rsidR="006804B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>)</w:t>
                              </w:r>
                            </w:p>
                          </w:sdtContent>
                        </w:sdt>
                        <w:p w:rsidR="009A66BE" w:rsidRDefault="009A66BE" w:rsidP="009A66B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E79F6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8" type="#_x0000_t202" style="position:absolute;left:0;text-align:left;margin-left:388.4pt;margin-top:56.7pt;width:44.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" filled="f" stroked="f" strokeweight=".5pt">
              <v:textbox inset="0,0,0,0">
                <w:txbxContent>
                  <w:sdt>
                    <w:sdt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9A66BE" w:rsidRDefault="009A66BE" w:rsidP="009A66BE">
                        <w:pPr>
                          <w:spacing w:line="240" w:lineRule="auto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 w:rsidR="006804B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r>
                          <w:t xml:space="preserve"> (</w:t>
                        </w:r>
                        <w:r>
                          <w:fldChar w:fldCharType="begin"/>
                        </w:r>
                        <w:r>
                          <w:instrText xml:space="preserve"> NUMPAGES  </w:instrText>
                        </w:r>
                        <w:r>
                          <w:fldChar w:fldCharType="separate"/>
                        </w:r>
                        <w:r w:rsidR="006804B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r>
                          <w:t>)</w:t>
                        </w:r>
                      </w:p>
                    </w:sdtContent>
                  </w:sdt>
                  <w:p w:rsidR="009A66BE" w:rsidRDefault="009A66BE" w:rsidP="009A66B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36277"/>
    <w:multiLevelType w:val="multilevel"/>
    <w:tmpl w:val="3D401346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" w15:restartNumberingAfterBreak="0">
    <w:nsid w:val="29D80B5C"/>
    <w:multiLevelType w:val="multilevel"/>
    <w:tmpl w:val="01E87944"/>
    <w:numStyleLink w:val="CompanyList"/>
  </w:abstractNum>
  <w:abstractNum w:abstractNumId="3" w15:restartNumberingAfterBreak="0">
    <w:nsid w:val="320075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AB0950"/>
    <w:multiLevelType w:val="multilevel"/>
    <w:tmpl w:val="01E87944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5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3D20C8"/>
    <w:multiLevelType w:val="multilevel"/>
    <w:tmpl w:val="3B2A1ADE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 w15:restartNumberingAfterBreak="0">
    <w:nsid w:val="50911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42845B8"/>
    <w:multiLevelType w:val="multilevel"/>
    <w:tmpl w:val="1BDE57F8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9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B9303E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1" w15:restartNumberingAfterBreak="0">
    <w:nsid w:val="69AC37E1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2" w15:restartNumberingAfterBreak="0">
    <w:nsid w:val="6AE94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E1440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61531C"/>
    <w:multiLevelType w:val="multilevel"/>
    <w:tmpl w:val="1BDE57F8"/>
    <w:numStyleLink w:val="CompanyListBullet"/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1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E5"/>
    <w:rsid w:val="00022CEE"/>
    <w:rsid w:val="000365B4"/>
    <w:rsid w:val="00040301"/>
    <w:rsid w:val="00090AD0"/>
    <w:rsid w:val="000E7725"/>
    <w:rsid w:val="000F2DC6"/>
    <w:rsid w:val="001303EB"/>
    <w:rsid w:val="00135351"/>
    <w:rsid w:val="00154121"/>
    <w:rsid w:val="001850DD"/>
    <w:rsid w:val="001A318F"/>
    <w:rsid w:val="001D33A4"/>
    <w:rsid w:val="00220769"/>
    <w:rsid w:val="002238D9"/>
    <w:rsid w:val="00242429"/>
    <w:rsid w:val="002519DB"/>
    <w:rsid w:val="002565AA"/>
    <w:rsid w:val="0026199A"/>
    <w:rsid w:val="00281F41"/>
    <w:rsid w:val="002861FA"/>
    <w:rsid w:val="002A5345"/>
    <w:rsid w:val="002B06BD"/>
    <w:rsid w:val="002B746A"/>
    <w:rsid w:val="002C1C21"/>
    <w:rsid w:val="002C6C92"/>
    <w:rsid w:val="003012A8"/>
    <w:rsid w:val="0031302F"/>
    <w:rsid w:val="00326F3D"/>
    <w:rsid w:val="0035470D"/>
    <w:rsid w:val="00397CDB"/>
    <w:rsid w:val="003A22F0"/>
    <w:rsid w:val="003A520D"/>
    <w:rsid w:val="003C5353"/>
    <w:rsid w:val="003C583E"/>
    <w:rsid w:val="003D4F90"/>
    <w:rsid w:val="00411542"/>
    <w:rsid w:val="00420792"/>
    <w:rsid w:val="00422226"/>
    <w:rsid w:val="0042712B"/>
    <w:rsid w:val="00483F7B"/>
    <w:rsid w:val="00493456"/>
    <w:rsid w:val="0049460E"/>
    <w:rsid w:val="00494ED5"/>
    <w:rsid w:val="004C1357"/>
    <w:rsid w:val="004C74F4"/>
    <w:rsid w:val="004D60B6"/>
    <w:rsid w:val="004E2266"/>
    <w:rsid w:val="004E5000"/>
    <w:rsid w:val="005158B7"/>
    <w:rsid w:val="005419CD"/>
    <w:rsid w:val="005606CF"/>
    <w:rsid w:val="0056435D"/>
    <w:rsid w:val="005A2DE3"/>
    <w:rsid w:val="005C540D"/>
    <w:rsid w:val="005E30B9"/>
    <w:rsid w:val="006339E7"/>
    <w:rsid w:val="00643A7D"/>
    <w:rsid w:val="0064599F"/>
    <w:rsid w:val="006761B0"/>
    <w:rsid w:val="006804BD"/>
    <w:rsid w:val="00691863"/>
    <w:rsid w:val="00694CB2"/>
    <w:rsid w:val="006A0389"/>
    <w:rsid w:val="006C2846"/>
    <w:rsid w:val="006D287F"/>
    <w:rsid w:val="006D2DA7"/>
    <w:rsid w:val="0070100A"/>
    <w:rsid w:val="00707887"/>
    <w:rsid w:val="00720F93"/>
    <w:rsid w:val="00721F2A"/>
    <w:rsid w:val="00743C89"/>
    <w:rsid w:val="00792503"/>
    <w:rsid w:val="007975B3"/>
    <w:rsid w:val="0081227F"/>
    <w:rsid w:val="00832DD9"/>
    <w:rsid w:val="00834913"/>
    <w:rsid w:val="00841FFD"/>
    <w:rsid w:val="00860A3D"/>
    <w:rsid w:val="00875215"/>
    <w:rsid w:val="00875B79"/>
    <w:rsid w:val="00880304"/>
    <w:rsid w:val="00880C1E"/>
    <w:rsid w:val="00891619"/>
    <w:rsid w:val="008D0BBF"/>
    <w:rsid w:val="008E4557"/>
    <w:rsid w:val="009748E6"/>
    <w:rsid w:val="00993BD0"/>
    <w:rsid w:val="009A566C"/>
    <w:rsid w:val="009A615A"/>
    <w:rsid w:val="009A66BE"/>
    <w:rsid w:val="009E3549"/>
    <w:rsid w:val="009F3E95"/>
    <w:rsid w:val="009F4C84"/>
    <w:rsid w:val="00A01592"/>
    <w:rsid w:val="00A0272E"/>
    <w:rsid w:val="00A349E8"/>
    <w:rsid w:val="00A40DC6"/>
    <w:rsid w:val="00A46220"/>
    <w:rsid w:val="00A54EBF"/>
    <w:rsid w:val="00A8367C"/>
    <w:rsid w:val="00A95D9B"/>
    <w:rsid w:val="00AA1E4E"/>
    <w:rsid w:val="00AB12A2"/>
    <w:rsid w:val="00AB4E87"/>
    <w:rsid w:val="00AF0E33"/>
    <w:rsid w:val="00B0786E"/>
    <w:rsid w:val="00B31FF1"/>
    <w:rsid w:val="00B42DB4"/>
    <w:rsid w:val="00B44F7A"/>
    <w:rsid w:val="00B50F9D"/>
    <w:rsid w:val="00B92795"/>
    <w:rsid w:val="00B928F3"/>
    <w:rsid w:val="00B93302"/>
    <w:rsid w:val="00BE58C6"/>
    <w:rsid w:val="00BF2DB9"/>
    <w:rsid w:val="00C047D7"/>
    <w:rsid w:val="00C465B4"/>
    <w:rsid w:val="00C65FC8"/>
    <w:rsid w:val="00CD08FF"/>
    <w:rsid w:val="00CD2E0C"/>
    <w:rsid w:val="00D22D49"/>
    <w:rsid w:val="00D24AC5"/>
    <w:rsid w:val="00D43B89"/>
    <w:rsid w:val="00D738C3"/>
    <w:rsid w:val="00D94FF2"/>
    <w:rsid w:val="00DF3088"/>
    <w:rsid w:val="00DF4057"/>
    <w:rsid w:val="00E01ABB"/>
    <w:rsid w:val="00E31D6F"/>
    <w:rsid w:val="00E40C2B"/>
    <w:rsid w:val="00E41280"/>
    <w:rsid w:val="00E713F6"/>
    <w:rsid w:val="00E71DD3"/>
    <w:rsid w:val="00E814CF"/>
    <w:rsid w:val="00E87E51"/>
    <w:rsid w:val="00E91E30"/>
    <w:rsid w:val="00E922AE"/>
    <w:rsid w:val="00EA593C"/>
    <w:rsid w:val="00EC3E1E"/>
    <w:rsid w:val="00F05B6F"/>
    <w:rsid w:val="00F22AE5"/>
    <w:rsid w:val="00F31BC4"/>
    <w:rsid w:val="00F36CA7"/>
    <w:rsid w:val="00F6070F"/>
    <w:rsid w:val="00F62FC4"/>
    <w:rsid w:val="00F72278"/>
    <w:rsid w:val="00F94541"/>
    <w:rsid w:val="00FB49F5"/>
    <w:rsid w:val="00FD002A"/>
    <w:rsid w:val="00FE10EE"/>
    <w:rsid w:val="00FF4B5B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EDCC24C-1E60-4F49-9131-45CAE34D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5B4"/>
    <w:pPr>
      <w:spacing w:after="170" w:line="260" w:lineRule="atLeast"/>
      <w:jc w:val="both"/>
    </w:pPr>
    <w:rPr>
      <w:rFonts w:ascii="Georgia" w:hAnsi="Georgia"/>
      <w:color w:val="000000"/>
      <w:szCs w:val="24"/>
      <w:lang w:val="sv-SE"/>
    </w:rPr>
  </w:style>
  <w:style w:type="paragraph" w:styleId="Heading1">
    <w:name w:val="heading 1"/>
    <w:basedOn w:val="Normal"/>
    <w:next w:val="Normal"/>
    <w:link w:val="Heading1Char"/>
    <w:qFormat/>
    <w:rsid w:val="00AF0E33"/>
    <w:pPr>
      <w:keepNext/>
      <w:spacing w:before="320" w:after="0"/>
      <w:outlineLvl w:val="0"/>
    </w:pPr>
    <w:rPr>
      <w:rFonts w:ascii="Arial" w:hAnsi="Arial" w:cs="Arial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AF0E33"/>
    <w:pPr>
      <w:keepNext/>
      <w:spacing w:before="170" w:after="0"/>
      <w:outlineLvl w:val="1"/>
    </w:pPr>
    <w:rPr>
      <w:rFonts w:ascii="Arial" w:hAnsi="Arial" w:cs="Arial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242429"/>
    <w:pPr>
      <w:keepNext/>
      <w:spacing w:before="170" w:after="0"/>
      <w:outlineLvl w:val="2"/>
    </w:pPr>
    <w:rPr>
      <w:rFonts w:ascii="Arial" w:hAnsi="Arial" w:cs="Arial"/>
      <w:bCs/>
      <w:i/>
    </w:rPr>
  </w:style>
  <w:style w:type="paragraph" w:styleId="Heading4">
    <w:name w:val="heading 4"/>
    <w:basedOn w:val="Normal"/>
    <w:next w:val="Normal"/>
    <w:link w:val="Heading4Char"/>
    <w:qFormat/>
    <w:rsid w:val="00B92795"/>
    <w:pPr>
      <w:keepNext/>
      <w:spacing w:after="0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qFormat/>
    <w:rsid w:val="00B92795"/>
    <w:pPr>
      <w:keepNext/>
      <w:spacing w:after="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92795"/>
    <w:pPr>
      <w:keepNext/>
      <w:spacing w:after="0"/>
      <w:outlineLvl w:val="5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E33"/>
    <w:rPr>
      <w:rFonts w:ascii="Arial" w:hAnsi="Arial" w:cs="Arial"/>
      <w:b/>
      <w:bCs/>
      <w:noProof w:val="0"/>
      <w:color w:val="000000"/>
      <w:sz w:val="24"/>
      <w:szCs w:val="28"/>
      <w:lang w:val="sv-SE"/>
    </w:rPr>
  </w:style>
  <w:style w:type="character" w:customStyle="1" w:styleId="Heading2Char">
    <w:name w:val="Heading 2 Char"/>
    <w:basedOn w:val="DefaultParagraphFont"/>
    <w:link w:val="Heading2"/>
    <w:rsid w:val="00AF0E33"/>
    <w:rPr>
      <w:rFonts w:ascii="Arial" w:hAnsi="Arial" w:cs="Arial"/>
      <w:b/>
      <w:bCs/>
      <w:noProof w:val="0"/>
      <w:color w:val="000000"/>
      <w:szCs w:val="26"/>
      <w:lang w:val="sv-SE"/>
    </w:rPr>
  </w:style>
  <w:style w:type="character" w:customStyle="1" w:styleId="Heading3Char">
    <w:name w:val="Heading 3 Char"/>
    <w:basedOn w:val="DefaultParagraphFont"/>
    <w:link w:val="Heading3"/>
    <w:rsid w:val="00242429"/>
    <w:rPr>
      <w:rFonts w:ascii="Arial" w:hAnsi="Arial" w:cs="Arial"/>
      <w:bCs/>
      <w:i/>
      <w:noProof w:val="0"/>
      <w:color w:val="000000"/>
      <w:szCs w:val="24"/>
      <w:lang w:val="sv-SE"/>
    </w:rPr>
  </w:style>
  <w:style w:type="character" w:customStyle="1" w:styleId="Heading4Char">
    <w:name w:val="Heading 4 Char"/>
    <w:basedOn w:val="DefaultParagraphFont"/>
    <w:link w:val="Heading4"/>
    <w:rsid w:val="00B92795"/>
    <w:rPr>
      <w:rFonts w:ascii="Georgia" w:hAnsi="Georgia"/>
      <w:bCs/>
      <w:iCs/>
      <w:noProof w:val="0"/>
      <w:color w:val="000000"/>
      <w:szCs w:val="24"/>
      <w:lang w:val="sv-SE"/>
    </w:rPr>
  </w:style>
  <w:style w:type="character" w:customStyle="1" w:styleId="Heading5Char">
    <w:name w:val="Heading 5 Char"/>
    <w:basedOn w:val="DefaultParagraphFont"/>
    <w:link w:val="Heading5"/>
    <w:rsid w:val="00B92795"/>
    <w:rPr>
      <w:rFonts w:ascii="Georgia" w:hAnsi="Georgia"/>
      <w:noProof w:val="0"/>
      <w:color w:val="000000"/>
      <w:szCs w:val="24"/>
      <w:lang w:val="sv-SE"/>
    </w:rPr>
  </w:style>
  <w:style w:type="character" w:customStyle="1" w:styleId="Heading6Char">
    <w:name w:val="Heading 6 Char"/>
    <w:basedOn w:val="DefaultParagraphFont"/>
    <w:link w:val="Heading6"/>
    <w:rsid w:val="00B92795"/>
    <w:rPr>
      <w:rFonts w:ascii="Georgia" w:hAnsi="Georgia"/>
      <w:iCs/>
      <w:noProof w:val="0"/>
      <w:color w:val="000000"/>
      <w:szCs w:val="24"/>
      <w:lang w:val="sv-SE"/>
    </w:rPr>
  </w:style>
  <w:style w:type="numbering" w:customStyle="1" w:styleId="CompanyList">
    <w:name w:val="Company_List"/>
    <w:basedOn w:val="NoList"/>
    <w:rsid w:val="00A8367C"/>
    <w:pPr>
      <w:numPr>
        <w:numId w:val="6"/>
      </w:numPr>
    </w:pPr>
  </w:style>
  <w:style w:type="numbering" w:customStyle="1" w:styleId="CompanyListBullet">
    <w:name w:val="Company_ListBullet"/>
    <w:basedOn w:val="NoList"/>
    <w:rsid w:val="00A8367C"/>
    <w:pPr>
      <w:numPr>
        <w:numId w:val="7"/>
      </w:numPr>
    </w:pPr>
  </w:style>
  <w:style w:type="paragraph" w:styleId="ListBullet">
    <w:name w:val="List Bullet"/>
    <w:basedOn w:val="Normal"/>
    <w:rsid w:val="00B92795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rsid w:val="00B927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92795"/>
    <w:rPr>
      <w:rFonts w:ascii="Georgia" w:hAnsi="Georgia"/>
      <w:noProof w:val="0"/>
      <w:color w:val="000000"/>
      <w:szCs w:val="24"/>
      <w:lang w:val="sv-SE"/>
    </w:rPr>
  </w:style>
  <w:style w:type="paragraph" w:styleId="Footer">
    <w:name w:val="footer"/>
    <w:basedOn w:val="Normal"/>
    <w:link w:val="FooterChar"/>
    <w:rsid w:val="00B927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92795"/>
    <w:rPr>
      <w:rFonts w:ascii="Georgia" w:hAnsi="Georgia"/>
      <w:noProof w:val="0"/>
      <w:color w:val="000000"/>
      <w:szCs w:val="24"/>
      <w:lang w:val="sv-SE"/>
    </w:rPr>
  </w:style>
  <w:style w:type="paragraph" w:styleId="TOC1">
    <w:name w:val="toc 1"/>
    <w:basedOn w:val="Normal"/>
    <w:next w:val="Normal"/>
    <w:autoRedefine/>
    <w:rsid w:val="00B92795"/>
    <w:pPr>
      <w:spacing w:before="260" w:after="0"/>
    </w:pPr>
    <w:rPr>
      <w:rFonts w:ascii="Arial" w:hAnsi="Arial" w:cs="Arial"/>
      <w:b/>
    </w:rPr>
  </w:style>
  <w:style w:type="paragraph" w:styleId="TOC2">
    <w:name w:val="toc 2"/>
    <w:basedOn w:val="Normal"/>
    <w:next w:val="Normal"/>
    <w:autoRedefine/>
    <w:rsid w:val="00B92795"/>
    <w:pPr>
      <w:spacing w:after="0"/>
      <w:ind w:left="220"/>
    </w:pPr>
    <w:rPr>
      <w:rFonts w:ascii="Arial" w:hAnsi="Arial" w:cs="Arial"/>
    </w:rPr>
  </w:style>
  <w:style w:type="paragraph" w:styleId="TOC3">
    <w:name w:val="toc 3"/>
    <w:basedOn w:val="Normal"/>
    <w:next w:val="Normal"/>
    <w:autoRedefine/>
    <w:rsid w:val="00B92795"/>
    <w:pPr>
      <w:spacing w:after="0"/>
      <w:ind w:left="44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rsid w:val="00B92795"/>
    <w:pPr>
      <w:spacing w:after="0"/>
      <w:ind w:left="660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B933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vud">
    <w:name w:val="Huvud"/>
    <w:basedOn w:val="Normal"/>
    <w:qFormat/>
    <w:rsid w:val="00B93302"/>
    <w:pPr>
      <w:spacing w:after="0"/>
    </w:pPr>
  </w:style>
  <w:style w:type="paragraph" w:styleId="BalloonText">
    <w:name w:val="Balloon Text"/>
    <w:basedOn w:val="Normal"/>
    <w:link w:val="BalloonTextChar"/>
    <w:rsid w:val="001D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33A4"/>
    <w:rPr>
      <w:rFonts w:ascii="Tahoma" w:hAnsi="Tahoma" w:cs="Tahoma"/>
      <w:noProof w:val="0"/>
      <w:color w:val="000000"/>
      <w:sz w:val="16"/>
      <w:szCs w:val="16"/>
      <w:lang w:val="sv-SE"/>
    </w:rPr>
  </w:style>
  <w:style w:type="paragraph" w:styleId="ListParagraph">
    <w:name w:val="List Paragraph"/>
    <w:basedOn w:val="Normal"/>
    <w:uiPriority w:val="34"/>
    <w:qFormat/>
    <w:rsid w:val="00643A7D"/>
    <w:pPr>
      <w:ind w:left="720"/>
      <w:contextualSpacing/>
    </w:pPr>
  </w:style>
  <w:style w:type="paragraph" w:styleId="NoSpacing">
    <w:name w:val="No Spacing"/>
    <w:uiPriority w:val="1"/>
    <w:qFormat/>
    <w:rsid w:val="00691863"/>
    <w:pPr>
      <w:jc w:val="both"/>
    </w:pPr>
    <w:rPr>
      <w:rFonts w:ascii="Georgia" w:hAnsi="Georgia"/>
      <w:color w:val="000000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DH\Genere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Generell</Template>
  <TotalTime>1</TotalTime>
  <Pages>1</Pages>
  <Words>146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Camacho Sanhueza</dc:creator>
  <cp:lastModifiedBy>Pablo Camacho Sanhueza</cp:lastModifiedBy>
  <cp:revision>3</cp:revision>
  <dcterms:created xsi:type="dcterms:W3CDTF">2017-02-27T14:54:00Z</dcterms:created>
  <dcterms:modified xsi:type="dcterms:W3CDTF">2018-02-14T13:23:00Z</dcterms:modified>
</cp:coreProperties>
</file>